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CB80E6">
      <w:pPr>
        <w:widowControl/>
        <w:jc w:val="center"/>
        <w:rPr>
          <w:rFonts w:hint="eastAsia" w:ascii="宋体" w:hAnsi="宋体" w:eastAsia="宋体" w:cs="宋体"/>
          <w:b/>
          <w:bCs/>
          <w:kern w:val="0"/>
          <w:sz w:val="52"/>
          <w:szCs w:val="36"/>
        </w:rPr>
      </w:pPr>
      <w:r>
        <w:rPr>
          <w:rFonts w:hint="eastAsia" w:ascii="宋体" w:hAnsi="宋体" w:eastAsia="宋体" w:cs="宋体"/>
          <w:b/>
          <w:bCs/>
          <w:kern w:val="0"/>
          <w:sz w:val="52"/>
          <w:szCs w:val="36"/>
          <w:lang w:eastAsia="zh-CN"/>
        </w:rPr>
        <w:t>大连市登山协会</w:t>
      </w:r>
      <w:r>
        <w:rPr>
          <w:rFonts w:hint="eastAsia" w:ascii="宋体" w:hAnsi="宋体" w:eastAsia="宋体" w:cs="宋体"/>
          <w:b/>
          <w:bCs/>
          <w:kern w:val="0"/>
          <w:sz w:val="52"/>
          <w:szCs w:val="36"/>
        </w:rPr>
        <w:t>会员申请表</w:t>
      </w:r>
    </w:p>
    <w:tbl>
      <w:tblPr>
        <w:tblStyle w:val="6"/>
        <w:tblW w:w="955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3"/>
        <w:gridCol w:w="23"/>
        <w:gridCol w:w="1310"/>
        <w:gridCol w:w="1308"/>
        <w:gridCol w:w="1309"/>
        <w:gridCol w:w="1289"/>
        <w:gridCol w:w="2776"/>
      </w:tblGrid>
      <w:tr w14:paraId="679ADB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55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6E6E6"/>
            <w:noWrap w:val="0"/>
            <w:vAlign w:val="center"/>
          </w:tcPr>
          <w:p w14:paraId="3132F4FC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  <w:t>基本信息</w:t>
            </w:r>
          </w:p>
        </w:tc>
      </w:tr>
      <w:tr w14:paraId="0EA9AF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15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82E253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  <w:t>姓    名</w:t>
            </w:r>
          </w:p>
        </w:tc>
        <w:tc>
          <w:tcPr>
            <w:tcW w:w="13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71C19D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FF0000"/>
                <w:kern w:val="0"/>
                <w:sz w:val="24"/>
              </w:rPr>
            </w:pPr>
          </w:p>
        </w:tc>
        <w:tc>
          <w:tcPr>
            <w:tcW w:w="13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73F41A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  <w:t>性    别</w:t>
            </w:r>
          </w:p>
        </w:tc>
        <w:tc>
          <w:tcPr>
            <w:tcW w:w="130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CC11B8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FF0000"/>
                <w:kern w:val="0"/>
                <w:sz w:val="24"/>
              </w:rPr>
            </w:pPr>
          </w:p>
        </w:tc>
        <w:tc>
          <w:tcPr>
            <w:tcW w:w="128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1FA81F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  <w:t>出生年月</w:t>
            </w:r>
          </w:p>
        </w:tc>
        <w:tc>
          <w:tcPr>
            <w:tcW w:w="27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0C88BB">
            <w:pPr>
              <w:widowControl/>
              <w:jc w:val="both"/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</w:pPr>
          </w:p>
        </w:tc>
      </w:tr>
      <w:tr w14:paraId="0A926C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5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86D206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  <w:t>民    族</w:t>
            </w:r>
          </w:p>
        </w:tc>
        <w:tc>
          <w:tcPr>
            <w:tcW w:w="13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A03C88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3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15769F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lang w:eastAsia="zh-CN"/>
              </w:rPr>
              <w:t>年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lang w:eastAsia="zh-CN"/>
              </w:rPr>
              <w:t>龄</w:t>
            </w:r>
          </w:p>
        </w:tc>
        <w:tc>
          <w:tcPr>
            <w:tcW w:w="130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3509C1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289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 w14:paraId="740AB932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  <w:t>政治面貌</w:t>
            </w:r>
          </w:p>
        </w:tc>
        <w:tc>
          <w:tcPr>
            <w:tcW w:w="27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503982"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</w:pPr>
          </w:p>
        </w:tc>
      </w:tr>
      <w:tr w14:paraId="26CBFD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1566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9E1AF6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  <w:t>联系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lang w:eastAsia="zh-CN"/>
              </w:rPr>
              <w:t>电话</w:t>
            </w:r>
          </w:p>
        </w:tc>
        <w:tc>
          <w:tcPr>
            <w:tcW w:w="261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677068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30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BF2F65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lang w:eastAsia="zh-CN"/>
              </w:rPr>
              <w:t>邮箱</w:t>
            </w:r>
          </w:p>
        </w:tc>
        <w:tc>
          <w:tcPr>
            <w:tcW w:w="406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EBA0BE">
            <w:pPr>
              <w:widowControl/>
              <w:spacing w:line="300" w:lineRule="exact"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</w:pPr>
          </w:p>
        </w:tc>
      </w:tr>
      <w:tr w14:paraId="54796B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1566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36C72E">
            <w:pPr>
              <w:widowControl/>
              <w:spacing w:line="300" w:lineRule="exact"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lang w:eastAsia="zh-CN"/>
              </w:rPr>
              <w:t>归属俱乐部</w:t>
            </w:r>
          </w:p>
        </w:tc>
        <w:tc>
          <w:tcPr>
            <w:tcW w:w="7992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AA07CE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</w:pPr>
          </w:p>
        </w:tc>
      </w:tr>
      <w:tr w14:paraId="01DE04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F61B42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  <w:t>家庭住址</w:t>
            </w:r>
          </w:p>
        </w:tc>
        <w:tc>
          <w:tcPr>
            <w:tcW w:w="7992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7F00AC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</w:pPr>
          </w:p>
        </w:tc>
      </w:tr>
      <w:tr w14:paraId="78A250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52BD8F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lang w:eastAsia="zh-CN"/>
              </w:rPr>
              <w:t>会员性质</w:t>
            </w:r>
          </w:p>
          <w:p w14:paraId="3C2A6C9E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lang w:eastAsia="zh-CN"/>
              </w:rPr>
              <w:t>学生必填</w:t>
            </w:r>
          </w:p>
        </w:tc>
        <w:tc>
          <w:tcPr>
            <w:tcW w:w="7992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20D8AC">
            <w:pPr>
              <w:widowControl/>
              <w:spacing w:line="300" w:lineRule="exact"/>
              <w:rPr>
                <w:rFonts w:hint="eastAsia" w:ascii="宋体" w:hAnsi="宋体" w:eastAsia="宋体" w:cs="宋体"/>
                <w:b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  <w:t>□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lang w:eastAsia="zh-CN"/>
              </w:rPr>
              <w:t>小学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lang w:eastAsia="zh-CN"/>
              </w:rPr>
              <w:t>□中学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lang w:eastAsia="zh-CN"/>
              </w:rPr>
              <w:t>□高中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lang w:eastAsia="zh-CN"/>
              </w:rPr>
              <w:t>□中职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lang w:eastAsia="zh-CN"/>
              </w:rPr>
              <w:t>□大学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lang w:val="en-US" w:eastAsia="zh-CN"/>
              </w:rPr>
              <w:t xml:space="preserve">   </w:t>
            </w:r>
          </w:p>
          <w:p w14:paraId="0E5939F3">
            <w:pPr>
              <w:widowControl/>
              <w:spacing w:line="300" w:lineRule="exact"/>
              <w:rPr>
                <w:rFonts w:hint="eastAsia" w:ascii="宋体" w:hAnsi="宋体" w:eastAsia="宋体" w:cs="宋体"/>
                <w:b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lang w:eastAsia="zh-CN"/>
              </w:rPr>
              <w:t>学校名称：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lang w:val="en-US" w:eastAsia="zh-CN"/>
              </w:rPr>
              <w:t xml:space="preserve">  </w:t>
            </w:r>
          </w:p>
          <w:p w14:paraId="2880729C">
            <w:pPr>
              <w:widowControl/>
              <w:spacing w:line="300" w:lineRule="exact"/>
              <w:rPr>
                <w:rFonts w:hint="eastAsia" w:ascii="宋体" w:hAnsi="宋体" w:eastAsia="宋体" w:cs="宋体"/>
                <w:b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lang w:val="en-US" w:eastAsia="zh-CN"/>
              </w:rPr>
              <w:t xml:space="preserve">年级/专业：                              </w:t>
            </w:r>
          </w:p>
        </w:tc>
      </w:tr>
      <w:tr w14:paraId="7A7C7B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5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6E6E6"/>
            <w:noWrap w:val="0"/>
            <w:vAlign w:val="center"/>
          </w:tcPr>
          <w:p w14:paraId="532C2A15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lang w:eastAsia="zh-CN"/>
              </w:rPr>
              <w:t>会员性质</w:t>
            </w:r>
          </w:p>
          <w:p w14:paraId="554CB211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lang w:val="en-US" w:eastAsia="zh-CN"/>
              </w:rPr>
              <w:t xml:space="preserve">社会必填 </w:t>
            </w:r>
          </w:p>
        </w:tc>
        <w:tc>
          <w:tcPr>
            <w:tcW w:w="799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6E6E6"/>
            <w:noWrap w:val="0"/>
            <w:vAlign w:val="center"/>
          </w:tcPr>
          <w:p w14:paraId="52399D30">
            <w:pPr>
              <w:widowControl/>
              <w:spacing w:line="300" w:lineRule="exact"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  <w:t xml:space="preserve">□国有企业    □集体所有制企业   □联营企业   </w:t>
            </w:r>
          </w:p>
          <w:p w14:paraId="03995DFB">
            <w:pPr>
              <w:widowControl/>
              <w:spacing w:line="300" w:lineRule="exact"/>
              <w:jc w:val="both"/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  <w:t>□三资企业    □私营企业         □其他企业</w:t>
            </w:r>
          </w:p>
          <w:p w14:paraId="771DDA71">
            <w:pPr>
              <w:widowControl/>
              <w:spacing w:line="300" w:lineRule="exact"/>
              <w:jc w:val="both"/>
              <w:rPr>
                <w:rFonts w:hint="eastAsia" w:ascii="宋体" w:hAnsi="宋体" w:eastAsia="宋体" w:cs="宋体"/>
                <w:b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lang w:val="en-US" w:eastAsia="zh-CN"/>
              </w:rPr>
              <w:t>企业名称：</w:t>
            </w:r>
          </w:p>
        </w:tc>
      </w:tr>
      <w:tr w14:paraId="025C81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5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3B2E7A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lang w:eastAsia="zh-CN"/>
              </w:rPr>
              <w:t>个人专长</w:t>
            </w:r>
          </w:p>
        </w:tc>
        <w:tc>
          <w:tcPr>
            <w:tcW w:w="7992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F01AC5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</w:pPr>
          </w:p>
          <w:p w14:paraId="5CC14CC8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</w:pPr>
          </w:p>
          <w:p w14:paraId="7A3CA45A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</w:pPr>
          </w:p>
          <w:p w14:paraId="00A91F11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</w:pPr>
          </w:p>
        </w:tc>
      </w:tr>
      <w:tr w14:paraId="05931C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8E2B01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lang w:eastAsia="zh-CN"/>
              </w:rPr>
              <w:t>获取证书及履历</w:t>
            </w:r>
          </w:p>
        </w:tc>
        <w:tc>
          <w:tcPr>
            <w:tcW w:w="8015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38FE1C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</w:pPr>
          </w:p>
          <w:p w14:paraId="1D4F0039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</w:pPr>
          </w:p>
          <w:p w14:paraId="4B8D9B72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</w:pPr>
          </w:p>
          <w:p w14:paraId="58E61BB3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</w:pPr>
          </w:p>
          <w:p w14:paraId="0FFF1C31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color w:val="FF0000"/>
                <w:kern w:val="0"/>
                <w:sz w:val="24"/>
              </w:rPr>
            </w:pPr>
          </w:p>
          <w:p w14:paraId="292F9FBF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</w:pPr>
          </w:p>
        </w:tc>
      </w:tr>
      <w:tr w14:paraId="3E4415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D9809E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lang w:val="en-US" w:eastAsia="zh-CN"/>
              </w:rPr>
              <w:t>注意事项</w:t>
            </w:r>
          </w:p>
        </w:tc>
        <w:tc>
          <w:tcPr>
            <w:tcW w:w="8015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74D890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</w:pPr>
          </w:p>
          <w:p w14:paraId="48C07CF3">
            <w:pPr>
              <w:widowControl/>
              <w:numPr>
                <w:ilvl w:val="0"/>
                <w:numId w:val="1"/>
              </w:numPr>
              <w:spacing w:line="300" w:lineRule="exact"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lang w:val="en-US" w:eastAsia="zh-CN"/>
              </w:rPr>
              <w:t>请完整填写本申请表，本申请表为电子版形式提交给所属俱乐部，由俱乐部统一提交到大连市登山协会。</w:t>
            </w:r>
          </w:p>
          <w:p w14:paraId="0926B27E">
            <w:pPr>
              <w:widowControl/>
              <w:numPr>
                <w:ilvl w:val="0"/>
                <w:numId w:val="1"/>
              </w:numPr>
              <w:spacing w:line="300" w:lineRule="exact"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lang w:val="en-US" w:eastAsia="zh-CN"/>
              </w:rPr>
              <w:t>附件1请提交身份证照片电子版</w:t>
            </w:r>
          </w:p>
          <w:p w14:paraId="6EEE0B2E">
            <w:pPr>
              <w:widowControl/>
              <w:numPr>
                <w:ilvl w:val="0"/>
                <w:numId w:val="1"/>
              </w:numPr>
              <w:spacing w:line="300" w:lineRule="exact"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lang w:val="en-US" w:eastAsia="zh-CN"/>
              </w:rPr>
              <w:t>附件2请提交个人免冠照片电子版，用于制作电子证书使用。</w:t>
            </w:r>
          </w:p>
          <w:p w14:paraId="54257DB2">
            <w:pPr>
              <w:widowControl/>
              <w:spacing w:line="300" w:lineRule="exact"/>
              <w:jc w:val="both"/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lang w:val="en-US" w:eastAsia="zh-CN"/>
              </w:rPr>
              <w:t>4.提交一张1寸免冠证件照片纸质版，用于制作纸质证书使用。</w:t>
            </w:r>
          </w:p>
        </w:tc>
      </w:tr>
    </w:tbl>
    <w:p w14:paraId="1412DEE0">
      <w:pPr>
        <w:spacing w:line="600" w:lineRule="exact"/>
        <w:rPr>
          <w:rFonts w:hint="eastAsia" w:ascii="宋体" w:hAnsi="宋体" w:eastAsia="宋体" w:cs="宋体"/>
          <w:b/>
          <w:bCs/>
          <w:lang w:eastAsia="zh-CN"/>
        </w:rPr>
      </w:pPr>
    </w:p>
    <w:p w14:paraId="551B0207">
      <w:pPr>
        <w:spacing w:line="600" w:lineRule="exact"/>
        <w:rPr>
          <w:rFonts w:hint="eastAsia" w:ascii="宋体" w:hAnsi="宋体" w:eastAsia="宋体" w:cs="宋体"/>
          <w:b/>
          <w:bCs/>
          <w:lang w:val="en-US" w:eastAsia="zh-CN"/>
        </w:rPr>
      </w:pPr>
      <w:r>
        <w:rPr>
          <w:rFonts w:hint="eastAsia" w:ascii="宋体" w:hAnsi="宋体" w:eastAsia="宋体" w:cs="宋体"/>
          <w:b/>
          <w:bCs/>
          <w:lang w:eastAsia="zh-CN"/>
        </w:rPr>
        <w:t>附件</w:t>
      </w:r>
      <w:r>
        <w:rPr>
          <w:rFonts w:hint="eastAsia" w:ascii="宋体" w:hAnsi="宋体" w:eastAsia="宋体" w:cs="宋体"/>
          <w:b/>
          <w:bCs/>
          <w:lang w:val="en-US" w:eastAsia="zh-CN"/>
        </w:rPr>
        <w:t>1(身份证电子版；无身份证请提交户口本电子版)</w:t>
      </w:r>
    </w:p>
    <w:p w14:paraId="34F4E89D">
      <w:pPr>
        <w:spacing w:line="600" w:lineRule="exact"/>
        <w:rPr>
          <w:rFonts w:hint="eastAsia" w:ascii="宋体" w:hAnsi="宋体" w:eastAsia="宋体" w:cs="宋体"/>
          <w:b/>
          <w:bCs/>
          <w:lang w:val="en-US" w:eastAsia="zh-CN"/>
        </w:rPr>
      </w:pPr>
    </w:p>
    <w:p w14:paraId="4E2904B3">
      <w:pPr>
        <w:spacing w:line="600" w:lineRule="exact"/>
        <w:rPr>
          <w:rFonts w:hint="eastAsia" w:ascii="宋体" w:hAnsi="宋体" w:eastAsia="宋体" w:cs="宋体"/>
          <w:b/>
          <w:bCs/>
          <w:lang w:val="en-US" w:eastAsia="zh-CN"/>
        </w:rPr>
      </w:pPr>
    </w:p>
    <w:p w14:paraId="7D5B3B23">
      <w:pPr>
        <w:spacing w:line="600" w:lineRule="exact"/>
        <w:rPr>
          <w:rFonts w:hint="eastAsia" w:ascii="宋体" w:hAnsi="宋体" w:eastAsia="宋体" w:cs="宋体"/>
          <w:b/>
          <w:bCs/>
          <w:lang w:val="en-US" w:eastAsia="zh-CN"/>
        </w:rPr>
      </w:pPr>
      <w:r>
        <w:rPr>
          <w:rFonts w:hint="eastAsia" w:ascii="宋体" w:hAnsi="宋体" w:eastAsia="宋体" w:cs="宋体"/>
          <w:b/>
          <w:bCs/>
          <w:lang w:val="en-US" w:eastAsia="zh-CN"/>
        </w:rPr>
        <w:t>附件2（个人免冠照片电子版）</w:t>
      </w:r>
    </w:p>
    <w:sectPr>
      <w:headerReference r:id="rId3" w:type="default"/>
      <w:footerReference r:id="rId4" w:type="default"/>
      <w:footerReference r:id="rId5" w:type="even"/>
      <w:pgSz w:w="11906" w:h="16838"/>
      <w:pgMar w:top="964" w:right="1418" w:bottom="964" w:left="1418" w:header="1134" w:footer="1134" w:gutter="0"/>
      <w:cols w:space="720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9DD675">
    <w:pPr>
      <w:pStyle w:val="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41797E">
    <w:pPr>
      <w:pStyle w:val="4"/>
      <w:framePr w:wrap="around" w:vAnchor="text" w:hAnchor="margin" w:xAlign="outside" w:y="1"/>
      <w:ind w:left="320" w:leftChars="100"/>
      <w:rPr>
        <w:rStyle w:val="9"/>
        <w:rFonts w:hint="eastAsia"/>
        <w:sz w:val="28"/>
        <w:szCs w:val="28"/>
      </w:rPr>
    </w:pPr>
    <w:r>
      <w:rPr>
        <w:rStyle w:val="9"/>
        <w:rFonts w:hint="eastAsia"/>
        <w:sz w:val="28"/>
        <w:szCs w:val="28"/>
      </w:rPr>
      <w:t>-</w:t>
    </w:r>
    <w:r>
      <w:rPr>
        <w:sz w:val="28"/>
        <w:szCs w:val="28"/>
      </w:rPr>
      <w:fldChar w:fldCharType="begin"/>
    </w:r>
    <w:r>
      <w:rPr>
        <w:rStyle w:val="9"/>
        <w:sz w:val="28"/>
        <w:szCs w:val="28"/>
      </w:rPr>
      <w:instrText xml:space="preserve">PAGE  </w:instrText>
    </w:r>
    <w:r>
      <w:rPr>
        <w:sz w:val="28"/>
        <w:szCs w:val="28"/>
      </w:rPr>
      <w:fldChar w:fldCharType="separate"/>
    </w:r>
    <w:r>
      <w:rPr>
        <w:rStyle w:val="9"/>
        <w:sz w:val="28"/>
        <w:szCs w:val="28"/>
      </w:rPr>
      <w:t>8</w:t>
    </w:r>
    <w:r>
      <w:rPr>
        <w:sz w:val="28"/>
        <w:szCs w:val="28"/>
      </w:rPr>
      <w:fldChar w:fldCharType="end"/>
    </w:r>
    <w:r>
      <w:rPr>
        <w:rStyle w:val="9"/>
        <w:rFonts w:hint="eastAsia"/>
        <w:sz w:val="28"/>
        <w:szCs w:val="28"/>
      </w:rPr>
      <w:t>-</w:t>
    </w:r>
  </w:p>
  <w:p w14:paraId="31D4769D">
    <w:pPr>
      <w:pStyle w:val="4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8EEBE7">
    <w:pPr>
      <w:pStyle w:val="5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64AE1C3"/>
    <w:multiLevelType w:val="singleLevel"/>
    <w:tmpl w:val="C64AE1C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hyphenationZone w:val="360"/>
  <w:drawingGridHorizontalSpacing w:val="158"/>
  <w:drawingGridVerticalSpacing w:val="579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F4B7E93"/>
    <w:rsid w:val="00004597"/>
    <w:rsid w:val="000047F5"/>
    <w:rsid w:val="00005177"/>
    <w:rsid w:val="000054B5"/>
    <w:rsid w:val="00012750"/>
    <w:rsid w:val="000207D7"/>
    <w:rsid w:val="00022418"/>
    <w:rsid w:val="000224AB"/>
    <w:rsid w:val="000325B4"/>
    <w:rsid w:val="00032E06"/>
    <w:rsid w:val="000426DB"/>
    <w:rsid w:val="0004303B"/>
    <w:rsid w:val="00050133"/>
    <w:rsid w:val="0005559C"/>
    <w:rsid w:val="00056C1E"/>
    <w:rsid w:val="000631B3"/>
    <w:rsid w:val="00063A9D"/>
    <w:rsid w:val="0007426A"/>
    <w:rsid w:val="0007728F"/>
    <w:rsid w:val="00083ADE"/>
    <w:rsid w:val="00093D1D"/>
    <w:rsid w:val="000A19E4"/>
    <w:rsid w:val="000B2752"/>
    <w:rsid w:val="000C3E61"/>
    <w:rsid w:val="000C688D"/>
    <w:rsid w:val="000D4BDB"/>
    <w:rsid w:val="000D6E43"/>
    <w:rsid w:val="000E2414"/>
    <w:rsid w:val="000E5014"/>
    <w:rsid w:val="000E6C41"/>
    <w:rsid w:val="000F656D"/>
    <w:rsid w:val="001013FA"/>
    <w:rsid w:val="001026EF"/>
    <w:rsid w:val="00104175"/>
    <w:rsid w:val="001061CE"/>
    <w:rsid w:val="00107D16"/>
    <w:rsid w:val="00117C0C"/>
    <w:rsid w:val="0012039F"/>
    <w:rsid w:val="001327CF"/>
    <w:rsid w:val="00133FD5"/>
    <w:rsid w:val="00141B0B"/>
    <w:rsid w:val="00145A52"/>
    <w:rsid w:val="0015079C"/>
    <w:rsid w:val="00152AEB"/>
    <w:rsid w:val="00160878"/>
    <w:rsid w:val="001673E0"/>
    <w:rsid w:val="00176FEA"/>
    <w:rsid w:val="00182DB4"/>
    <w:rsid w:val="0018639A"/>
    <w:rsid w:val="00192EF3"/>
    <w:rsid w:val="0019341F"/>
    <w:rsid w:val="00194334"/>
    <w:rsid w:val="001945EC"/>
    <w:rsid w:val="00197982"/>
    <w:rsid w:val="001A366B"/>
    <w:rsid w:val="001B6B91"/>
    <w:rsid w:val="001D209A"/>
    <w:rsid w:val="001D2B5C"/>
    <w:rsid w:val="001D2C45"/>
    <w:rsid w:val="001D6A9B"/>
    <w:rsid w:val="001E0B24"/>
    <w:rsid w:val="00203AA7"/>
    <w:rsid w:val="00206B8F"/>
    <w:rsid w:val="002130ED"/>
    <w:rsid w:val="0021399C"/>
    <w:rsid w:val="002234FB"/>
    <w:rsid w:val="00223D8B"/>
    <w:rsid w:val="00225B48"/>
    <w:rsid w:val="002269A0"/>
    <w:rsid w:val="00231634"/>
    <w:rsid w:val="00234FD6"/>
    <w:rsid w:val="00235E62"/>
    <w:rsid w:val="00237509"/>
    <w:rsid w:val="0024705A"/>
    <w:rsid w:val="002477F4"/>
    <w:rsid w:val="002526D6"/>
    <w:rsid w:val="00255B4D"/>
    <w:rsid w:val="0027280C"/>
    <w:rsid w:val="00276FC9"/>
    <w:rsid w:val="00276FDD"/>
    <w:rsid w:val="00277FA6"/>
    <w:rsid w:val="002841C5"/>
    <w:rsid w:val="00285F9C"/>
    <w:rsid w:val="00293CCE"/>
    <w:rsid w:val="002A0B38"/>
    <w:rsid w:val="002A0B82"/>
    <w:rsid w:val="002A28ED"/>
    <w:rsid w:val="002B275B"/>
    <w:rsid w:val="002B50B1"/>
    <w:rsid w:val="002C4308"/>
    <w:rsid w:val="002C5376"/>
    <w:rsid w:val="002D0050"/>
    <w:rsid w:val="002E4497"/>
    <w:rsid w:val="002E565C"/>
    <w:rsid w:val="002E601B"/>
    <w:rsid w:val="002E6882"/>
    <w:rsid w:val="002F4A79"/>
    <w:rsid w:val="003020E1"/>
    <w:rsid w:val="0030374C"/>
    <w:rsid w:val="00307BD7"/>
    <w:rsid w:val="00314A52"/>
    <w:rsid w:val="00316E83"/>
    <w:rsid w:val="0031783A"/>
    <w:rsid w:val="00317E01"/>
    <w:rsid w:val="003234A2"/>
    <w:rsid w:val="00324D5A"/>
    <w:rsid w:val="0032508E"/>
    <w:rsid w:val="0032517B"/>
    <w:rsid w:val="003306FB"/>
    <w:rsid w:val="003331CA"/>
    <w:rsid w:val="0034184D"/>
    <w:rsid w:val="003461D3"/>
    <w:rsid w:val="00346676"/>
    <w:rsid w:val="00356BE0"/>
    <w:rsid w:val="00356F94"/>
    <w:rsid w:val="0035730E"/>
    <w:rsid w:val="003576F1"/>
    <w:rsid w:val="00357811"/>
    <w:rsid w:val="0036129E"/>
    <w:rsid w:val="00361694"/>
    <w:rsid w:val="00364409"/>
    <w:rsid w:val="003727B3"/>
    <w:rsid w:val="00382CF8"/>
    <w:rsid w:val="00383566"/>
    <w:rsid w:val="00390DE1"/>
    <w:rsid w:val="00391882"/>
    <w:rsid w:val="003972FF"/>
    <w:rsid w:val="00397D63"/>
    <w:rsid w:val="003A077E"/>
    <w:rsid w:val="003A0FEB"/>
    <w:rsid w:val="003A32B8"/>
    <w:rsid w:val="003A36BE"/>
    <w:rsid w:val="003A50E5"/>
    <w:rsid w:val="003A5315"/>
    <w:rsid w:val="003A5455"/>
    <w:rsid w:val="003A5C3D"/>
    <w:rsid w:val="003B4094"/>
    <w:rsid w:val="003C0833"/>
    <w:rsid w:val="003C2C1B"/>
    <w:rsid w:val="003C2D17"/>
    <w:rsid w:val="003C4770"/>
    <w:rsid w:val="003C71DB"/>
    <w:rsid w:val="003D10D0"/>
    <w:rsid w:val="003D3653"/>
    <w:rsid w:val="003D4B55"/>
    <w:rsid w:val="003D69D9"/>
    <w:rsid w:val="003F1F82"/>
    <w:rsid w:val="003F4D6A"/>
    <w:rsid w:val="003F7EE3"/>
    <w:rsid w:val="00405332"/>
    <w:rsid w:val="00413A51"/>
    <w:rsid w:val="00420E8D"/>
    <w:rsid w:val="0042141A"/>
    <w:rsid w:val="00430507"/>
    <w:rsid w:val="0043055C"/>
    <w:rsid w:val="0043296B"/>
    <w:rsid w:val="004340A8"/>
    <w:rsid w:val="00434415"/>
    <w:rsid w:val="00436E29"/>
    <w:rsid w:val="00446889"/>
    <w:rsid w:val="00450055"/>
    <w:rsid w:val="00450143"/>
    <w:rsid w:val="00450C44"/>
    <w:rsid w:val="004544A5"/>
    <w:rsid w:val="0045519A"/>
    <w:rsid w:val="00460886"/>
    <w:rsid w:val="00467AE5"/>
    <w:rsid w:val="00480429"/>
    <w:rsid w:val="00487354"/>
    <w:rsid w:val="004928C1"/>
    <w:rsid w:val="00497A1D"/>
    <w:rsid w:val="00497A94"/>
    <w:rsid w:val="004A2148"/>
    <w:rsid w:val="004A2439"/>
    <w:rsid w:val="004A2918"/>
    <w:rsid w:val="004A511A"/>
    <w:rsid w:val="004B17F0"/>
    <w:rsid w:val="004C4A17"/>
    <w:rsid w:val="004C5516"/>
    <w:rsid w:val="004C5B00"/>
    <w:rsid w:val="004C5DAE"/>
    <w:rsid w:val="004C6494"/>
    <w:rsid w:val="004D20DF"/>
    <w:rsid w:val="004E15EC"/>
    <w:rsid w:val="004E35DB"/>
    <w:rsid w:val="004E378E"/>
    <w:rsid w:val="004E56C5"/>
    <w:rsid w:val="004E7292"/>
    <w:rsid w:val="004E7933"/>
    <w:rsid w:val="004F2BEE"/>
    <w:rsid w:val="004F554F"/>
    <w:rsid w:val="004F6E10"/>
    <w:rsid w:val="00502260"/>
    <w:rsid w:val="005031F6"/>
    <w:rsid w:val="005040EC"/>
    <w:rsid w:val="00504888"/>
    <w:rsid w:val="005153F2"/>
    <w:rsid w:val="00516375"/>
    <w:rsid w:val="00526A53"/>
    <w:rsid w:val="005306B2"/>
    <w:rsid w:val="0053429A"/>
    <w:rsid w:val="0053492C"/>
    <w:rsid w:val="0054049E"/>
    <w:rsid w:val="00544DEE"/>
    <w:rsid w:val="0055361D"/>
    <w:rsid w:val="00555B80"/>
    <w:rsid w:val="00562645"/>
    <w:rsid w:val="005630A6"/>
    <w:rsid w:val="00564374"/>
    <w:rsid w:val="005644A9"/>
    <w:rsid w:val="00570994"/>
    <w:rsid w:val="00581906"/>
    <w:rsid w:val="00582E62"/>
    <w:rsid w:val="00583E40"/>
    <w:rsid w:val="00584F23"/>
    <w:rsid w:val="00585CB1"/>
    <w:rsid w:val="0059271A"/>
    <w:rsid w:val="00593CF6"/>
    <w:rsid w:val="00597DA3"/>
    <w:rsid w:val="005A1A34"/>
    <w:rsid w:val="005B1ECB"/>
    <w:rsid w:val="005B28FC"/>
    <w:rsid w:val="005C4B7A"/>
    <w:rsid w:val="005D05E4"/>
    <w:rsid w:val="005D2B13"/>
    <w:rsid w:val="005D4EA2"/>
    <w:rsid w:val="005E1D6F"/>
    <w:rsid w:val="005E2502"/>
    <w:rsid w:val="005F017B"/>
    <w:rsid w:val="005F2F92"/>
    <w:rsid w:val="005F424D"/>
    <w:rsid w:val="005F7CB4"/>
    <w:rsid w:val="00600018"/>
    <w:rsid w:val="00602906"/>
    <w:rsid w:val="00604D2C"/>
    <w:rsid w:val="006119E6"/>
    <w:rsid w:val="00617275"/>
    <w:rsid w:val="00636FA4"/>
    <w:rsid w:val="00637B9E"/>
    <w:rsid w:val="00640D64"/>
    <w:rsid w:val="006451D4"/>
    <w:rsid w:val="006577A4"/>
    <w:rsid w:val="006601EF"/>
    <w:rsid w:val="00671C4F"/>
    <w:rsid w:val="00673D1B"/>
    <w:rsid w:val="00676593"/>
    <w:rsid w:val="00676DB6"/>
    <w:rsid w:val="00681497"/>
    <w:rsid w:val="0068581E"/>
    <w:rsid w:val="006935C6"/>
    <w:rsid w:val="00695803"/>
    <w:rsid w:val="006976E8"/>
    <w:rsid w:val="006A21F8"/>
    <w:rsid w:val="006A595F"/>
    <w:rsid w:val="006A7277"/>
    <w:rsid w:val="006B2BA8"/>
    <w:rsid w:val="006B72F2"/>
    <w:rsid w:val="006B7BBD"/>
    <w:rsid w:val="006C1E6A"/>
    <w:rsid w:val="006C2D06"/>
    <w:rsid w:val="006C2D14"/>
    <w:rsid w:val="006C49B2"/>
    <w:rsid w:val="006C4DC2"/>
    <w:rsid w:val="006C7B6B"/>
    <w:rsid w:val="006D36B6"/>
    <w:rsid w:val="006D6960"/>
    <w:rsid w:val="006E06A9"/>
    <w:rsid w:val="006E244A"/>
    <w:rsid w:val="006E4E13"/>
    <w:rsid w:val="006E4F7F"/>
    <w:rsid w:val="006F1CD7"/>
    <w:rsid w:val="006F2352"/>
    <w:rsid w:val="00701830"/>
    <w:rsid w:val="0070634A"/>
    <w:rsid w:val="00720043"/>
    <w:rsid w:val="00721CE1"/>
    <w:rsid w:val="007244DF"/>
    <w:rsid w:val="00724EBF"/>
    <w:rsid w:val="00724F6E"/>
    <w:rsid w:val="00726237"/>
    <w:rsid w:val="0073100C"/>
    <w:rsid w:val="00742781"/>
    <w:rsid w:val="00743A5D"/>
    <w:rsid w:val="007464CA"/>
    <w:rsid w:val="00752322"/>
    <w:rsid w:val="00753DFC"/>
    <w:rsid w:val="007565D3"/>
    <w:rsid w:val="00757E1C"/>
    <w:rsid w:val="00760D59"/>
    <w:rsid w:val="00761311"/>
    <w:rsid w:val="00761B33"/>
    <w:rsid w:val="0076236F"/>
    <w:rsid w:val="0077165A"/>
    <w:rsid w:val="00771A4F"/>
    <w:rsid w:val="007772A6"/>
    <w:rsid w:val="007772B2"/>
    <w:rsid w:val="00777546"/>
    <w:rsid w:val="00787470"/>
    <w:rsid w:val="00790713"/>
    <w:rsid w:val="0079291E"/>
    <w:rsid w:val="00794947"/>
    <w:rsid w:val="007A0747"/>
    <w:rsid w:val="007A089F"/>
    <w:rsid w:val="007A7585"/>
    <w:rsid w:val="007A7609"/>
    <w:rsid w:val="007B2B71"/>
    <w:rsid w:val="007C3FD6"/>
    <w:rsid w:val="007D316A"/>
    <w:rsid w:val="007D35F0"/>
    <w:rsid w:val="007E2FD3"/>
    <w:rsid w:val="007E4E84"/>
    <w:rsid w:val="007F13B3"/>
    <w:rsid w:val="007F285C"/>
    <w:rsid w:val="00801EA2"/>
    <w:rsid w:val="00804E52"/>
    <w:rsid w:val="00806BDF"/>
    <w:rsid w:val="00807C69"/>
    <w:rsid w:val="008243B4"/>
    <w:rsid w:val="008254DE"/>
    <w:rsid w:val="008301DD"/>
    <w:rsid w:val="008374FD"/>
    <w:rsid w:val="008408F0"/>
    <w:rsid w:val="00843365"/>
    <w:rsid w:val="008508D9"/>
    <w:rsid w:val="00860045"/>
    <w:rsid w:val="00860412"/>
    <w:rsid w:val="00860949"/>
    <w:rsid w:val="008616D6"/>
    <w:rsid w:val="0086285B"/>
    <w:rsid w:val="00862D10"/>
    <w:rsid w:val="008656BF"/>
    <w:rsid w:val="00872A5A"/>
    <w:rsid w:val="00873F99"/>
    <w:rsid w:val="008775AA"/>
    <w:rsid w:val="008856DD"/>
    <w:rsid w:val="00886209"/>
    <w:rsid w:val="00891CE4"/>
    <w:rsid w:val="0089564A"/>
    <w:rsid w:val="00897439"/>
    <w:rsid w:val="008A1A25"/>
    <w:rsid w:val="008A1D9F"/>
    <w:rsid w:val="008A22B5"/>
    <w:rsid w:val="008A6D28"/>
    <w:rsid w:val="008A719E"/>
    <w:rsid w:val="008B1873"/>
    <w:rsid w:val="008B25A6"/>
    <w:rsid w:val="008B33D1"/>
    <w:rsid w:val="008B6128"/>
    <w:rsid w:val="008C0436"/>
    <w:rsid w:val="008C30FC"/>
    <w:rsid w:val="008C5504"/>
    <w:rsid w:val="008C7156"/>
    <w:rsid w:val="008D14AA"/>
    <w:rsid w:val="008D6294"/>
    <w:rsid w:val="008D7C0F"/>
    <w:rsid w:val="008E002D"/>
    <w:rsid w:val="008E088A"/>
    <w:rsid w:val="008E3447"/>
    <w:rsid w:val="008E4C72"/>
    <w:rsid w:val="008F0A0A"/>
    <w:rsid w:val="008F0FD3"/>
    <w:rsid w:val="008F21C1"/>
    <w:rsid w:val="008F3745"/>
    <w:rsid w:val="008F62DC"/>
    <w:rsid w:val="0090027B"/>
    <w:rsid w:val="009015E2"/>
    <w:rsid w:val="00905859"/>
    <w:rsid w:val="009162ED"/>
    <w:rsid w:val="0092070E"/>
    <w:rsid w:val="00924E8D"/>
    <w:rsid w:val="0093403C"/>
    <w:rsid w:val="009374AD"/>
    <w:rsid w:val="00940215"/>
    <w:rsid w:val="0094431F"/>
    <w:rsid w:val="009507EA"/>
    <w:rsid w:val="00950A65"/>
    <w:rsid w:val="00951661"/>
    <w:rsid w:val="00952258"/>
    <w:rsid w:val="00957C06"/>
    <w:rsid w:val="009628FD"/>
    <w:rsid w:val="00962F31"/>
    <w:rsid w:val="00965278"/>
    <w:rsid w:val="009714B6"/>
    <w:rsid w:val="009724D3"/>
    <w:rsid w:val="009772CA"/>
    <w:rsid w:val="009842B2"/>
    <w:rsid w:val="00987C51"/>
    <w:rsid w:val="00995598"/>
    <w:rsid w:val="009A1F54"/>
    <w:rsid w:val="009A3D8D"/>
    <w:rsid w:val="009A6D2A"/>
    <w:rsid w:val="009B257C"/>
    <w:rsid w:val="009B2E34"/>
    <w:rsid w:val="009B4856"/>
    <w:rsid w:val="009C0EB6"/>
    <w:rsid w:val="009C580A"/>
    <w:rsid w:val="009C719E"/>
    <w:rsid w:val="009D0EF3"/>
    <w:rsid w:val="009D3BC1"/>
    <w:rsid w:val="009D50EF"/>
    <w:rsid w:val="009D5D16"/>
    <w:rsid w:val="009D6C14"/>
    <w:rsid w:val="009E2B16"/>
    <w:rsid w:val="009E2D0A"/>
    <w:rsid w:val="009E4157"/>
    <w:rsid w:val="009E57F9"/>
    <w:rsid w:val="009F0B60"/>
    <w:rsid w:val="009F39EE"/>
    <w:rsid w:val="009F4D4F"/>
    <w:rsid w:val="009F5B58"/>
    <w:rsid w:val="009F6BFD"/>
    <w:rsid w:val="00A0099B"/>
    <w:rsid w:val="00A0099D"/>
    <w:rsid w:val="00A0773B"/>
    <w:rsid w:val="00A130AF"/>
    <w:rsid w:val="00A2039A"/>
    <w:rsid w:val="00A20D73"/>
    <w:rsid w:val="00A26CDE"/>
    <w:rsid w:val="00A33FC6"/>
    <w:rsid w:val="00A36951"/>
    <w:rsid w:val="00A4235C"/>
    <w:rsid w:val="00A43196"/>
    <w:rsid w:val="00A44219"/>
    <w:rsid w:val="00A4607D"/>
    <w:rsid w:val="00A62974"/>
    <w:rsid w:val="00A64FF7"/>
    <w:rsid w:val="00A71F60"/>
    <w:rsid w:val="00A73B65"/>
    <w:rsid w:val="00A80C7D"/>
    <w:rsid w:val="00A81C60"/>
    <w:rsid w:val="00A925A7"/>
    <w:rsid w:val="00AA4329"/>
    <w:rsid w:val="00AA4857"/>
    <w:rsid w:val="00AA4B9A"/>
    <w:rsid w:val="00AA65AE"/>
    <w:rsid w:val="00AB3589"/>
    <w:rsid w:val="00AB62A5"/>
    <w:rsid w:val="00AB67B4"/>
    <w:rsid w:val="00AB7336"/>
    <w:rsid w:val="00AC27A7"/>
    <w:rsid w:val="00AC4424"/>
    <w:rsid w:val="00AC661B"/>
    <w:rsid w:val="00AD1B4C"/>
    <w:rsid w:val="00AD3952"/>
    <w:rsid w:val="00AE6B63"/>
    <w:rsid w:val="00AE7CB1"/>
    <w:rsid w:val="00AF1119"/>
    <w:rsid w:val="00AF4606"/>
    <w:rsid w:val="00B05E0D"/>
    <w:rsid w:val="00B20339"/>
    <w:rsid w:val="00B20C58"/>
    <w:rsid w:val="00B23509"/>
    <w:rsid w:val="00B262C7"/>
    <w:rsid w:val="00B36DF4"/>
    <w:rsid w:val="00B3788A"/>
    <w:rsid w:val="00B476A9"/>
    <w:rsid w:val="00B47EB5"/>
    <w:rsid w:val="00B51728"/>
    <w:rsid w:val="00B55D22"/>
    <w:rsid w:val="00B5613D"/>
    <w:rsid w:val="00B5649B"/>
    <w:rsid w:val="00B6075A"/>
    <w:rsid w:val="00B60FAA"/>
    <w:rsid w:val="00B61763"/>
    <w:rsid w:val="00B65C81"/>
    <w:rsid w:val="00B67EA7"/>
    <w:rsid w:val="00B72CD5"/>
    <w:rsid w:val="00B7322C"/>
    <w:rsid w:val="00B77D77"/>
    <w:rsid w:val="00B80898"/>
    <w:rsid w:val="00B8382A"/>
    <w:rsid w:val="00B86944"/>
    <w:rsid w:val="00B9732F"/>
    <w:rsid w:val="00B977E5"/>
    <w:rsid w:val="00BA0B12"/>
    <w:rsid w:val="00BA3789"/>
    <w:rsid w:val="00BA7059"/>
    <w:rsid w:val="00BC1BE1"/>
    <w:rsid w:val="00BC787E"/>
    <w:rsid w:val="00BD0398"/>
    <w:rsid w:val="00BD0EB0"/>
    <w:rsid w:val="00BD1CFE"/>
    <w:rsid w:val="00BD7506"/>
    <w:rsid w:val="00BD76DB"/>
    <w:rsid w:val="00BE0235"/>
    <w:rsid w:val="00BE0F34"/>
    <w:rsid w:val="00BE4EEB"/>
    <w:rsid w:val="00BF2A4A"/>
    <w:rsid w:val="00BF4386"/>
    <w:rsid w:val="00C00172"/>
    <w:rsid w:val="00C01F20"/>
    <w:rsid w:val="00C05719"/>
    <w:rsid w:val="00C14B0E"/>
    <w:rsid w:val="00C21CBD"/>
    <w:rsid w:val="00C23AE5"/>
    <w:rsid w:val="00C25F0F"/>
    <w:rsid w:val="00C27680"/>
    <w:rsid w:val="00C32F25"/>
    <w:rsid w:val="00C33C06"/>
    <w:rsid w:val="00C405F0"/>
    <w:rsid w:val="00C47060"/>
    <w:rsid w:val="00C502E5"/>
    <w:rsid w:val="00C545A3"/>
    <w:rsid w:val="00C55ABD"/>
    <w:rsid w:val="00C653DD"/>
    <w:rsid w:val="00C65C59"/>
    <w:rsid w:val="00C67995"/>
    <w:rsid w:val="00C75C6F"/>
    <w:rsid w:val="00C8078C"/>
    <w:rsid w:val="00C807EA"/>
    <w:rsid w:val="00C82C9A"/>
    <w:rsid w:val="00C94440"/>
    <w:rsid w:val="00C9578C"/>
    <w:rsid w:val="00C95C89"/>
    <w:rsid w:val="00C96C26"/>
    <w:rsid w:val="00CA512A"/>
    <w:rsid w:val="00CB2C6B"/>
    <w:rsid w:val="00CC4598"/>
    <w:rsid w:val="00CC53EA"/>
    <w:rsid w:val="00CD154A"/>
    <w:rsid w:val="00CD40DB"/>
    <w:rsid w:val="00CD5081"/>
    <w:rsid w:val="00CD77D2"/>
    <w:rsid w:val="00CE12AD"/>
    <w:rsid w:val="00CF0CB9"/>
    <w:rsid w:val="00CF47B0"/>
    <w:rsid w:val="00CF48D4"/>
    <w:rsid w:val="00CF5736"/>
    <w:rsid w:val="00D0394B"/>
    <w:rsid w:val="00D1297E"/>
    <w:rsid w:val="00D1353D"/>
    <w:rsid w:val="00D315B5"/>
    <w:rsid w:val="00D471D7"/>
    <w:rsid w:val="00D6051F"/>
    <w:rsid w:val="00D61E0A"/>
    <w:rsid w:val="00D61E78"/>
    <w:rsid w:val="00D6431D"/>
    <w:rsid w:val="00D71072"/>
    <w:rsid w:val="00D7684F"/>
    <w:rsid w:val="00D83205"/>
    <w:rsid w:val="00D84E6B"/>
    <w:rsid w:val="00D857AA"/>
    <w:rsid w:val="00D916D0"/>
    <w:rsid w:val="00D94A19"/>
    <w:rsid w:val="00D95AD9"/>
    <w:rsid w:val="00D97593"/>
    <w:rsid w:val="00DA49A1"/>
    <w:rsid w:val="00DA594D"/>
    <w:rsid w:val="00DB410A"/>
    <w:rsid w:val="00DC31B4"/>
    <w:rsid w:val="00DC7BBC"/>
    <w:rsid w:val="00DC7FB5"/>
    <w:rsid w:val="00DD1DBF"/>
    <w:rsid w:val="00DD30E6"/>
    <w:rsid w:val="00DD403D"/>
    <w:rsid w:val="00DD50AC"/>
    <w:rsid w:val="00DE6040"/>
    <w:rsid w:val="00DE768D"/>
    <w:rsid w:val="00DE7696"/>
    <w:rsid w:val="00DF55BB"/>
    <w:rsid w:val="00E018E6"/>
    <w:rsid w:val="00E101A6"/>
    <w:rsid w:val="00E10677"/>
    <w:rsid w:val="00E13630"/>
    <w:rsid w:val="00E169EA"/>
    <w:rsid w:val="00E16A71"/>
    <w:rsid w:val="00E212B1"/>
    <w:rsid w:val="00E24FE9"/>
    <w:rsid w:val="00E25024"/>
    <w:rsid w:val="00E304C0"/>
    <w:rsid w:val="00E30CB2"/>
    <w:rsid w:val="00E31BA2"/>
    <w:rsid w:val="00E31CED"/>
    <w:rsid w:val="00E320E6"/>
    <w:rsid w:val="00E334CB"/>
    <w:rsid w:val="00E410D7"/>
    <w:rsid w:val="00E4343C"/>
    <w:rsid w:val="00E4690D"/>
    <w:rsid w:val="00E51806"/>
    <w:rsid w:val="00E533D1"/>
    <w:rsid w:val="00E555FB"/>
    <w:rsid w:val="00E627A4"/>
    <w:rsid w:val="00E663CC"/>
    <w:rsid w:val="00E71A7C"/>
    <w:rsid w:val="00E805A2"/>
    <w:rsid w:val="00E82068"/>
    <w:rsid w:val="00E84379"/>
    <w:rsid w:val="00E87BB4"/>
    <w:rsid w:val="00E90C50"/>
    <w:rsid w:val="00E91072"/>
    <w:rsid w:val="00E92635"/>
    <w:rsid w:val="00EA4D67"/>
    <w:rsid w:val="00EA5A2B"/>
    <w:rsid w:val="00EB200F"/>
    <w:rsid w:val="00EB2A3B"/>
    <w:rsid w:val="00EC64EE"/>
    <w:rsid w:val="00EC69BF"/>
    <w:rsid w:val="00EC728C"/>
    <w:rsid w:val="00ED1980"/>
    <w:rsid w:val="00EE292B"/>
    <w:rsid w:val="00EE5354"/>
    <w:rsid w:val="00EE615F"/>
    <w:rsid w:val="00EF465B"/>
    <w:rsid w:val="00F01D2B"/>
    <w:rsid w:val="00F04FE1"/>
    <w:rsid w:val="00F1115C"/>
    <w:rsid w:val="00F147FA"/>
    <w:rsid w:val="00F20BE3"/>
    <w:rsid w:val="00F227B3"/>
    <w:rsid w:val="00F37B2E"/>
    <w:rsid w:val="00F44D8C"/>
    <w:rsid w:val="00F4738B"/>
    <w:rsid w:val="00F505FC"/>
    <w:rsid w:val="00F5096E"/>
    <w:rsid w:val="00F51431"/>
    <w:rsid w:val="00F544B6"/>
    <w:rsid w:val="00F5577E"/>
    <w:rsid w:val="00F62054"/>
    <w:rsid w:val="00F622AC"/>
    <w:rsid w:val="00F637CB"/>
    <w:rsid w:val="00F735F9"/>
    <w:rsid w:val="00F82B3A"/>
    <w:rsid w:val="00F8385A"/>
    <w:rsid w:val="00F86624"/>
    <w:rsid w:val="00F87360"/>
    <w:rsid w:val="00FA17C7"/>
    <w:rsid w:val="00FA278B"/>
    <w:rsid w:val="00FA5D29"/>
    <w:rsid w:val="00FA699A"/>
    <w:rsid w:val="00FC145D"/>
    <w:rsid w:val="00FC1E21"/>
    <w:rsid w:val="00FC7AAC"/>
    <w:rsid w:val="00FD1149"/>
    <w:rsid w:val="00FD1AE4"/>
    <w:rsid w:val="00FD4C70"/>
    <w:rsid w:val="00FE411D"/>
    <w:rsid w:val="00FE58DB"/>
    <w:rsid w:val="00FE60F3"/>
    <w:rsid w:val="00FF030A"/>
    <w:rsid w:val="00FF5C4C"/>
    <w:rsid w:val="00FF78DF"/>
    <w:rsid w:val="07503741"/>
    <w:rsid w:val="15AA1FEE"/>
    <w:rsid w:val="19124C9D"/>
    <w:rsid w:val="1F4B7E93"/>
    <w:rsid w:val="38704A2E"/>
    <w:rsid w:val="4DE05C9D"/>
    <w:rsid w:val="66776359"/>
    <w:rsid w:val="705F4C76"/>
    <w:rsid w:val="72F428B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qFormat/>
    <w:uiPriority w:val="0"/>
    <w:pPr>
      <w:ind w:left="100" w:leftChars="2500"/>
    </w:p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page number"/>
    <w:basedOn w:val="8"/>
    <w:qFormat/>
    <w:uiPriority w:val="0"/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paragraph" w:customStyle="1" w:styleId="11">
    <w:name w:val="p0"/>
    <w:basedOn w:val="1"/>
    <w:qFormat/>
    <w:uiPriority w:val="0"/>
    <w:pPr>
      <w:widowControl/>
    </w:pPr>
    <w:rPr>
      <w:rFonts w:ascii="Calibri" w:hAnsi="Calibri" w:eastAsia="宋体" w:cs="宋体"/>
      <w:kern w:val="0"/>
      <w:sz w:val="21"/>
      <w:szCs w:val="21"/>
    </w:rPr>
  </w:style>
  <w:style w:type="paragraph" w:customStyle="1" w:styleId="12">
    <w:name w:val="_Style 5"/>
    <w:basedOn w:val="1"/>
    <w:qFormat/>
    <w:uiPriority w:val="0"/>
    <w:pPr>
      <w:widowControl/>
      <w:spacing w:after="160" w:line="240" w:lineRule="exact"/>
      <w:jc w:val="left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office6\templates\download\f5acdff4-5056-40ff-8199-dd1b7af1ed53\&#20250;&#21592;&#30003;&#35831;&#34920;.doc.doc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会员申请表.doc.docx</Template>
  <Pages>1</Pages>
  <Words>420</Words>
  <Characters>427</Characters>
  <Lines>6</Lines>
  <Paragraphs>1</Paragraphs>
  <TotalTime>66</TotalTime>
  <ScaleCrop>false</ScaleCrop>
  <LinksUpToDate>false</LinksUpToDate>
  <CharactersWithSpaces>526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2024-12-07T02:46:00Z</dcterms:created>
  <dc:creator>沙漠、 错过多少旅客</dc:creator>
  <cp:lastModifiedBy>傅辉_大连</cp:lastModifiedBy>
  <dcterms:modified xsi:type="dcterms:W3CDTF">2025-01-16T02:31:55Z</dcterms:modified>
  <dc:title>昆明市2010年1-7月经济运行分析会议材料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KSOTemplateUUID">
    <vt:lpwstr>v1.0_mb_/x+DTut/MRGPi6/0ZFsQJg==</vt:lpwstr>
  </property>
  <property fmtid="{D5CDD505-2E9C-101B-9397-08002B2CF9AE}" pid="4" name="ICV">
    <vt:lpwstr>7D751A2A39A14C619A71E78DC526E9A3_11</vt:lpwstr>
  </property>
  <property fmtid="{D5CDD505-2E9C-101B-9397-08002B2CF9AE}" pid="5" name="KSOTemplateDocerSaveRecord">
    <vt:lpwstr>eyJoZGlkIjoiYWM0Yzk0OGFkY2RjMGUyYzE0OGJkNzNmNjA1YzkyZWYiLCJ1c2VySWQiOiIzMzYxMjI2MDUifQ==</vt:lpwstr>
  </property>
</Properties>
</file>